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32" w:rsidRDefault="005C24B5" w:rsidP="009015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</w:t>
      </w:r>
      <w:r w:rsidRPr="005C24B5">
        <w:rPr>
          <w:rFonts w:ascii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>Жизнь леса и судьбы людей</w:t>
      </w:r>
      <w:r w:rsidRPr="005C24B5">
        <w:rPr>
          <w:rFonts w:ascii="Times New Roman" w:hAnsi="Times New Roman" w:cs="Times New Roman"/>
          <w:sz w:val="24"/>
          <w:szCs w:val="24"/>
          <w:lang w:val="ru-RU"/>
        </w:rPr>
        <w:t>”</w:t>
      </w:r>
    </w:p>
    <w:p w:rsidR="005C24B5" w:rsidRDefault="005C24B5" w:rsidP="009015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Гришакин Георгий 2002г.р.</w:t>
      </w:r>
    </w:p>
    <w:p w:rsidR="005C24B5" w:rsidRDefault="005C24B5" w:rsidP="009015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Голодные медведи.</w:t>
      </w:r>
    </w:p>
    <w:bookmarkEnd w:id="0"/>
    <w:p w:rsidR="0090154F" w:rsidRPr="0090154F" w:rsidRDefault="0090154F" w:rsidP="009015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54F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5C24B5" w:rsidRPr="0090154F">
        <w:rPr>
          <w:rFonts w:ascii="Times New Roman" w:hAnsi="Times New Roman" w:cs="Times New Roman"/>
          <w:sz w:val="24"/>
          <w:szCs w:val="24"/>
          <w:lang w:val="ru-RU"/>
        </w:rPr>
        <w:t>Что случилось с нашим лесом? В этом году, в нашей, Томской области было очень</w:t>
      </w:r>
    </w:p>
    <w:p w:rsidR="005C24B5" w:rsidRPr="005C24B5" w:rsidRDefault="005C24B5" w:rsidP="009015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много медведей. Они выходили к людям, нападали на домашних животных, и даже на людей. Все говорили о них, боялись ходить в лес и на дачи. Люди убивали этих животных, гоняли машинами и вертолётами. А медведи были просто очень голодные. Наш северный лес не дал в этом году урожая. Не было на кедрах шишек, основного корма медведей. Не было ягод, грибов. Может лес обижен на нас, на людей, за плохое к нему отношение. Мы плохо ведём себя на природе-мусорим, устраиваем пожары. Нефтяники после себя иногда оставляют нефтяные пятна на земле. Если бы мы всё почистили, убрали за собой, то и лес бы ожил, начал приносить плоды, появилось бы больше птиц и зверей</w:t>
      </w:r>
      <w:r w:rsidR="0090154F">
        <w:rPr>
          <w:rFonts w:ascii="Times New Roman" w:hAnsi="Times New Roman" w:cs="Times New Roman"/>
          <w:sz w:val="24"/>
          <w:szCs w:val="24"/>
          <w:lang w:val="ru-RU"/>
        </w:rPr>
        <w:t>. Тогда и не надо было бы бояться медведей и убивать их. Виноваты люди, а страдают животные. Мне их очень жалко!</w:t>
      </w:r>
    </w:p>
    <w:p w:rsidR="0090154F" w:rsidRPr="005C24B5" w:rsidRDefault="0090154F" w:rsidP="009015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0154F" w:rsidRPr="005C2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8B7" w:rsidRDefault="00BC08B7">
      <w:r>
        <w:separator/>
      </w:r>
    </w:p>
  </w:endnote>
  <w:endnote w:type="continuationSeparator" w:id="0">
    <w:p w:rsidR="00BC08B7" w:rsidRDefault="00BC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432" w:rsidRDefault="005F64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432" w:rsidRDefault="005F643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432" w:rsidRDefault="005F64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8B7" w:rsidRDefault="00BC08B7">
      <w:r>
        <w:separator/>
      </w:r>
    </w:p>
  </w:footnote>
  <w:footnote w:type="continuationSeparator" w:id="0">
    <w:p w:rsidR="00BC08B7" w:rsidRDefault="00BC0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432" w:rsidRDefault="005F64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432" w:rsidRDefault="005F643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432" w:rsidRDefault="005F64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ru-RU" w:vendorID="64" w:dllVersion="131078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B5"/>
    <w:rsid w:val="005C24B5"/>
    <w:rsid w:val="005F6432"/>
    <w:rsid w:val="0090154F"/>
    <w:rsid w:val="00BC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AppData\Roaming\Microsoft\&#1064;&#1072;&#1073;&#1083;&#1086;&#1085;&#1099;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интервалом.dotx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2015-02-25T15:25:00Z</dcterms:created>
  <dcterms:modified xsi:type="dcterms:W3CDTF">2015-02-25T15:45:00Z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